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BC" w:rsidRDefault="000F61BC" w:rsidP="00601EFC">
      <w:pPr>
        <w:jc w:val="both"/>
        <w:rPr>
          <w:i/>
          <w:sz w:val="22"/>
          <w:szCs w:val="22"/>
        </w:rPr>
      </w:pPr>
    </w:p>
    <w:p w:rsidR="00601EFC" w:rsidRPr="00601EFC" w:rsidRDefault="00601EFC" w:rsidP="00601EF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</w:t>
      </w:r>
      <w:r w:rsidR="00AF7D95">
        <w:rPr>
          <w:i/>
          <w:sz w:val="22"/>
          <w:szCs w:val="22"/>
        </w:rPr>
        <w:t xml:space="preserve">                  </w:t>
      </w:r>
      <w:r>
        <w:rPr>
          <w:i/>
          <w:sz w:val="22"/>
          <w:szCs w:val="22"/>
        </w:rPr>
        <w:t xml:space="preserve">           </w:t>
      </w:r>
      <w:r w:rsidRPr="00601EFC">
        <w:rPr>
          <w:i/>
          <w:sz w:val="22"/>
          <w:szCs w:val="22"/>
        </w:rPr>
        <w:t>Ai D</w:t>
      </w:r>
      <w:r w:rsidR="00AF7D95">
        <w:rPr>
          <w:i/>
          <w:sz w:val="22"/>
          <w:szCs w:val="22"/>
        </w:rPr>
        <w:t>D.</w:t>
      </w:r>
      <w:r w:rsidRPr="00601EFC">
        <w:rPr>
          <w:i/>
          <w:sz w:val="22"/>
          <w:szCs w:val="22"/>
        </w:rPr>
        <w:t xml:space="preserve"> S</w:t>
      </w:r>
      <w:r w:rsidR="00AF7D95">
        <w:rPr>
          <w:i/>
          <w:sz w:val="22"/>
          <w:szCs w:val="22"/>
        </w:rPr>
        <w:t>S.</w:t>
      </w:r>
      <w:r w:rsidRPr="00601EFC">
        <w:rPr>
          <w:i/>
          <w:sz w:val="22"/>
          <w:szCs w:val="22"/>
        </w:rPr>
        <w:t xml:space="preserve"> delle </w:t>
      </w:r>
      <w:proofErr w:type="spellStart"/>
      <w:r w:rsidRPr="00601EFC">
        <w:rPr>
          <w:i/>
          <w:sz w:val="22"/>
          <w:szCs w:val="22"/>
        </w:rPr>
        <w:t>Ist</w:t>
      </w:r>
      <w:proofErr w:type="spellEnd"/>
      <w:r w:rsidR="00AF7D95">
        <w:rPr>
          <w:i/>
          <w:sz w:val="22"/>
          <w:szCs w:val="22"/>
        </w:rPr>
        <w:t>.</w:t>
      </w:r>
      <w:r w:rsidRPr="00601EFC">
        <w:rPr>
          <w:i/>
          <w:sz w:val="22"/>
          <w:szCs w:val="22"/>
        </w:rPr>
        <w:t xml:space="preserve"> </w:t>
      </w:r>
      <w:proofErr w:type="spellStart"/>
      <w:r w:rsidR="00AF7D95" w:rsidRPr="00601EFC">
        <w:rPr>
          <w:i/>
          <w:sz w:val="22"/>
          <w:szCs w:val="22"/>
        </w:rPr>
        <w:t>S</w:t>
      </w:r>
      <w:r w:rsidRPr="00601EFC">
        <w:rPr>
          <w:i/>
          <w:sz w:val="22"/>
          <w:szCs w:val="22"/>
        </w:rPr>
        <w:t>col</w:t>
      </w:r>
      <w:proofErr w:type="spellEnd"/>
      <w:r w:rsidR="00AF7D95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601EFC">
        <w:rPr>
          <w:i/>
          <w:sz w:val="22"/>
          <w:szCs w:val="22"/>
        </w:rPr>
        <w:t xml:space="preserve"> della provincia di </w:t>
      </w:r>
      <w:r>
        <w:rPr>
          <w:i/>
          <w:sz w:val="22"/>
          <w:szCs w:val="22"/>
        </w:rPr>
        <w:t>Catanzaro</w:t>
      </w:r>
    </w:p>
    <w:p w:rsidR="00601EFC" w:rsidRDefault="00601EFC" w:rsidP="00601EF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</w:t>
      </w:r>
      <w:r w:rsidR="00AF7D95">
        <w:rPr>
          <w:i/>
          <w:sz w:val="22"/>
          <w:szCs w:val="22"/>
        </w:rPr>
        <w:t xml:space="preserve">                   </w:t>
      </w:r>
      <w:r>
        <w:rPr>
          <w:i/>
          <w:sz w:val="22"/>
          <w:szCs w:val="22"/>
        </w:rPr>
        <w:t xml:space="preserve">    </w:t>
      </w:r>
      <w:r w:rsidRPr="00601EFC">
        <w:rPr>
          <w:i/>
          <w:sz w:val="22"/>
          <w:szCs w:val="22"/>
        </w:rPr>
        <w:t>All’ U. S. R. per la Calabria - Catanzaro Lido</w:t>
      </w:r>
    </w:p>
    <w:p w:rsidR="00CE0A0E" w:rsidRPr="00601EFC" w:rsidRDefault="00CE0A0E" w:rsidP="00601EF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</w:t>
      </w:r>
      <w:r w:rsidR="00AF7D95">
        <w:rPr>
          <w:i/>
          <w:sz w:val="22"/>
          <w:szCs w:val="22"/>
        </w:rPr>
        <w:t xml:space="preserve">                                  </w:t>
      </w:r>
      <w:r>
        <w:rPr>
          <w:i/>
          <w:sz w:val="22"/>
          <w:szCs w:val="22"/>
        </w:rPr>
        <w:t xml:space="preserve">   Agli Ambiti Territoriali loro Sedi</w:t>
      </w:r>
    </w:p>
    <w:p w:rsidR="00601EFC" w:rsidRPr="00601EFC" w:rsidRDefault="00601EFC" w:rsidP="00601EF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</w:t>
      </w:r>
      <w:r w:rsidR="00AF7D95">
        <w:rPr>
          <w:i/>
          <w:sz w:val="22"/>
          <w:szCs w:val="22"/>
        </w:rPr>
        <w:t xml:space="preserve">                                 </w:t>
      </w:r>
      <w:r>
        <w:rPr>
          <w:i/>
          <w:sz w:val="22"/>
          <w:szCs w:val="22"/>
        </w:rPr>
        <w:t xml:space="preserve">         </w:t>
      </w:r>
      <w:r w:rsidRPr="00601EFC">
        <w:rPr>
          <w:i/>
          <w:sz w:val="22"/>
          <w:szCs w:val="22"/>
        </w:rPr>
        <w:t>Alle OO. SS. – Comparto Scuola</w:t>
      </w:r>
    </w:p>
    <w:p w:rsidR="00601EFC" w:rsidRDefault="00601EFC" w:rsidP="00601EF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</w:t>
      </w:r>
      <w:r w:rsidR="00AF7D95">
        <w:rPr>
          <w:i/>
          <w:sz w:val="22"/>
          <w:szCs w:val="22"/>
        </w:rPr>
        <w:t xml:space="preserve">                                 </w:t>
      </w:r>
      <w:r>
        <w:rPr>
          <w:i/>
          <w:sz w:val="22"/>
          <w:szCs w:val="22"/>
        </w:rPr>
        <w:t xml:space="preserve">     </w:t>
      </w:r>
      <w:r w:rsidR="00AF7D95">
        <w:rPr>
          <w:i/>
          <w:sz w:val="22"/>
          <w:szCs w:val="22"/>
        </w:rPr>
        <w:t xml:space="preserve">                      </w:t>
      </w:r>
      <w:r w:rsidRPr="00601EFC">
        <w:rPr>
          <w:i/>
          <w:sz w:val="22"/>
          <w:szCs w:val="22"/>
        </w:rPr>
        <w:t xml:space="preserve"> Al sito WEB</w:t>
      </w:r>
    </w:p>
    <w:p w:rsidR="00601EFC" w:rsidRDefault="00601EFC" w:rsidP="00601EFC">
      <w:pPr>
        <w:jc w:val="both"/>
        <w:rPr>
          <w:i/>
          <w:sz w:val="22"/>
          <w:szCs w:val="22"/>
        </w:rPr>
      </w:pPr>
    </w:p>
    <w:p w:rsidR="00601EFC" w:rsidRPr="00AF7D95" w:rsidRDefault="00601EFC" w:rsidP="00AF7D95">
      <w:pPr>
        <w:ind w:left="1134" w:hanging="1134"/>
        <w:jc w:val="both"/>
        <w:rPr>
          <w:sz w:val="22"/>
          <w:szCs w:val="22"/>
        </w:rPr>
      </w:pPr>
      <w:r w:rsidRPr="00AF7D95">
        <w:rPr>
          <w:b/>
          <w:sz w:val="22"/>
          <w:szCs w:val="22"/>
        </w:rPr>
        <w:t>OGGETTO</w:t>
      </w:r>
      <w:r w:rsidRPr="00601EFC">
        <w:rPr>
          <w:i/>
          <w:sz w:val="22"/>
          <w:szCs w:val="22"/>
        </w:rPr>
        <w:t xml:space="preserve">: </w:t>
      </w:r>
      <w:r w:rsidR="00E9129D">
        <w:rPr>
          <w:i/>
          <w:sz w:val="22"/>
          <w:szCs w:val="22"/>
        </w:rPr>
        <w:t>C</w:t>
      </w:r>
      <w:r w:rsidRPr="00AF7D95">
        <w:rPr>
          <w:sz w:val="22"/>
          <w:szCs w:val="22"/>
        </w:rPr>
        <w:t xml:space="preserve">lassi di concorso in </w:t>
      </w:r>
      <w:r w:rsidRPr="00AF7D95">
        <w:rPr>
          <w:b/>
          <w:sz w:val="22"/>
          <w:szCs w:val="22"/>
        </w:rPr>
        <w:t>esubero</w:t>
      </w:r>
      <w:r w:rsidRPr="00AF7D95">
        <w:rPr>
          <w:sz w:val="22"/>
          <w:szCs w:val="22"/>
        </w:rPr>
        <w:t xml:space="preserve"> dopo le operazioni di mobilità scuola secondaria di</w:t>
      </w:r>
      <w:r w:rsidR="00AF7D95" w:rsidRPr="00AF7D95">
        <w:rPr>
          <w:sz w:val="22"/>
          <w:szCs w:val="22"/>
        </w:rPr>
        <w:t xml:space="preserve"> </w:t>
      </w:r>
      <w:r w:rsidR="000942C6" w:rsidRPr="00AF7D95">
        <w:rPr>
          <w:sz w:val="22"/>
          <w:szCs w:val="22"/>
        </w:rPr>
        <w:t>I</w:t>
      </w:r>
      <w:r w:rsidRPr="00AF7D95">
        <w:rPr>
          <w:sz w:val="22"/>
          <w:szCs w:val="22"/>
        </w:rPr>
        <w:t xml:space="preserve">I grado - </w:t>
      </w:r>
      <w:proofErr w:type="spellStart"/>
      <w:r w:rsidRPr="00AF7D95">
        <w:rPr>
          <w:sz w:val="22"/>
          <w:szCs w:val="22"/>
        </w:rPr>
        <w:t>a.s.</w:t>
      </w:r>
      <w:proofErr w:type="spellEnd"/>
      <w:r w:rsidRPr="00AF7D95">
        <w:rPr>
          <w:sz w:val="22"/>
          <w:szCs w:val="22"/>
        </w:rPr>
        <w:t xml:space="preserve"> 201</w:t>
      </w:r>
      <w:r w:rsidR="00AF7D95" w:rsidRPr="00AF7D95">
        <w:rPr>
          <w:sz w:val="22"/>
          <w:szCs w:val="22"/>
        </w:rPr>
        <w:t>6/1</w:t>
      </w:r>
      <w:r w:rsidR="00AF7D95">
        <w:rPr>
          <w:sz w:val="22"/>
          <w:szCs w:val="22"/>
        </w:rPr>
        <w:t>7</w:t>
      </w:r>
      <w:r w:rsidRPr="00AF7D95">
        <w:rPr>
          <w:sz w:val="22"/>
          <w:szCs w:val="22"/>
        </w:rPr>
        <w:t>.</w:t>
      </w:r>
    </w:p>
    <w:p w:rsidR="00601EFC" w:rsidRPr="00AF7D95" w:rsidRDefault="00601EFC" w:rsidP="00AF7D95">
      <w:pPr>
        <w:ind w:left="1134" w:hanging="1134"/>
        <w:jc w:val="both"/>
        <w:rPr>
          <w:sz w:val="22"/>
          <w:szCs w:val="22"/>
        </w:rPr>
      </w:pPr>
    </w:p>
    <w:p w:rsidR="00601EFC" w:rsidRPr="00AF7D95" w:rsidRDefault="00601EFC" w:rsidP="00AF7D95">
      <w:pPr>
        <w:ind w:firstLine="708"/>
        <w:jc w:val="both"/>
        <w:rPr>
          <w:sz w:val="22"/>
          <w:szCs w:val="22"/>
        </w:rPr>
      </w:pPr>
      <w:r w:rsidRPr="00AF7D95">
        <w:rPr>
          <w:sz w:val="22"/>
          <w:szCs w:val="22"/>
        </w:rPr>
        <w:t>Si comunica che, dopo le operazioni di mobilità del personale docente della scuola</w:t>
      </w:r>
      <w:r w:rsidR="00AF7D95" w:rsidRPr="00AF7D95">
        <w:rPr>
          <w:sz w:val="22"/>
          <w:szCs w:val="22"/>
        </w:rPr>
        <w:t xml:space="preserve"> </w:t>
      </w:r>
      <w:r w:rsidRPr="00AF7D95">
        <w:rPr>
          <w:sz w:val="22"/>
          <w:szCs w:val="22"/>
        </w:rPr>
        <w:t xml:space="preserve">secondaria di </w:t>
      </w:r>
      <w:r w:rsidR="000942C6" w:rsidRPr="00AF7D95">
        <w:rPr>
          <w:sz w:val="22"/>
          <w:szCs w:val="22"/>
        </w:rPr>
        <w:t>I</w:t>
      </w:r>
      <w:r w:rsidRPr="00AF7D95">
        <w:rPr>
          <w:sz w:val="22"/>
          <w:szCs w:val="22"/>
        </w:rPr>
        <w:t>I grado, per l’</w:t>
      </w:r>
      <w:proofErr w:type="spellStart"/>
      <w:r w:rsidRPr="00AF7D95">
        <w:rPr>
          <w:sz w:val="22"/>
          <w:szCs w:val="22"/>
        </w:rPr>
        <w:t>a.s.</w:t>
      </w:r>
      <w:proofErr w:type="spellEnd"/>
      <w:r w:rsidRPr="00AF7D95">
        <w:rPr>
          <w:sz w:val="22"/>
          <w:szCs w:val="22"/>
        </w:rPr>
        <w:t xml:space="preserve"> 201</w:t>
      </w:r>
      <w:r w:rsidR="00611622" w:rsidRPr="00AF7D95">
        <w:rPr>
          <w:sz w:val="22"/>
          <w:szCs w:val="22"/>
        </w:rPr>
        <w:t>6</w:t>
      </w:r>
      <w:r w:rsidRPr="00AF7D95">
        <w:rPr>
          <w:sz w:val="22"/>
          <w:szCs w:val="22"/>
        </w:rPr>
        <w:t>/1</w:t>
      </w:r>
      <w:r w:rsidR="00611622" w:rsidRPr="00AF7D95">
        <w:rPr>
          <w:sz w:val="22"/>
          <w:szCs w:val="22"/>
        </w:rPr>
        <w:t>7</w:t>
      </w:r>
      <w:r w:rsidRPr="00AF7D95">
        <w:rPr>
          <w:sz w:val="22"/>
          <w:szCs w:val="22"/>
        </w:rPr>
        <w:t>, nella provincia di Catanzaro risultano in esubero le</w:t>
      </w:r>
      <w:r w:rsidR="00AF7D95" w:rsidRPr="00AF7D95">
        <w:rPr>
          <w:sz w:val="22"/>
          <w:szCs w:val="22"/>
        </w:rPr>
        <w:t xml:space="preserve"> </w:t>
      </w:r>
      <w:r w:rsidRPr="00AF7D95">
        <w:rPr>
          <w:sz w:val="22"/>
          <w:szCs w:val="22"/>
        </w:rPr>
        <w:t>seguenti classi di concorso:</w:t>
      </w:r>
    </w:p>
    <w:p w:rsidR="00601EFC" w:rsidRPr="00601EFC" w:rsidRDefault="00601EFC" w:rsidP="00601EFC">
      <w:pPr>
        <w:jc w:val="both"/>
        <w:rPr>
          <w:i/>
          <w:sz w:val="22"/>
          <w:szCs w:val="22"/>
        </w:rPr>
      </w:pPr>
    </w:p>
    <w:p w:rsidR="00601EFC" w:rsidRDefault="002854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1</w:t>
      </w:r>
      <w:r w:rsidR="00611622">
        <w:rPr>
          <w:rFonts w:ascii="Courier" w:hAnsi="Courier" w:cs="Courier"/>
          <w:b/>
          <w:bCs/>
          <w:sz w:val="15"/>
          <w:szCs w:val="15"/>
        </w:rPr>
        <w:t>3</w:t>
      </w:r>
      <w:r>
        <w:rPr>
          <w:rFonts w:ascii="Courier" w:hAnsi="Courier" w:cs="Courier"/>
          <w:b/>
          <w:bCs/>
          <w:sz w:val="15"/>
          <w:szCs w:val="15"/>
        </w:rPr>
        <w:t xml:space="preserve">/A - CHIMICA </w:t>
      </w:r>
    </w:p>
    <w:p w:rsidR="00285495" w:rsidRDefault="002854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285495" w:rsidRDefault="002854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16/A - COSTRUZIONI, TECNOLOGIA DELLE COSTRUZIONI E DISEGNO TECNICO</w:t>
      </w:r>
    </w:p>
    <w:p w:rsidR="00285495" w:rsidRDefault="002854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285495" w:rsidRDefault="002854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17/A DISCIPLINE ECONOMICO-AZIENDALI</w:t>
      </w:r>
    </w:p>
    <w:p w:rsidR="00285495" w:rsidRDefault="002854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285495" w:rsidRDefault="002854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19/A - DISCIPLINE GIURIDICHE ED ECONOMICHE</w:t>
      </w:r>
    </w:p>
    <w:p w:rsidR="00285495" w:rsidRDefault="002854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285495" w:rsidRDefault="002854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20/A - DISCIPLINE MECCANICHE E TECNOLOGIA</w:t>
      </w:r>
    </w:p>
    <w:p w:rsidR="00285495" w:rsidRDefault="002854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EC4874" w:rsidRDefault="00EC4874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21/A - DISCIPLINE PITTORICHE</w:t>
      </w:r>
    </w:p>
    <w:p w:rsidR="00EC4874" w:rsidRDefault="00EC4874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EC4874" w:rsidRDefault="00EC4874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22/A - DISCIPLINE PLASTICHE</w:t>
      </w:r>
    </w:p>
    <w:p w:rsidR="00EC4874" w:rsidRDefault="00EC4874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EC4874" w:rsidRDefault="003F60E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24/A - DISEGNO E STORIA DEL COSTUME</w:t>
      </w:r>
    </w:p>
    <w:p w:rsidR="00285495" w:rsidRDefault="002854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285495" w:rsidRDefault="006840C8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31/A - EDUCAZIONE MUSICALE ISTITUTI E SCUOLE DI ISTRUZIONE SECONDARIA DI II GRADO</w:t>
      </w:r>
    </w:p>
    <w:p w:rsidR="00AF7D95" w:rsidRDefault="00AF7D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8F3E37" w:rsidRDefault="00467499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*** CLASSE DI CONCORSO : 39/A </w:t>
      </w:r>
      <w:r w:rsidR="00611622">
        <w:rPr>
          <w:rFonts w:ascii="Courier" w:hAnsi="Courier" w:cs="Courier"/>
          <w:b/>
          <w:bCs/>
          <w:sz w:val="15"/>
          <w:szCs w:val="15"/>
        </w:rPr>
        <w:t>–</w:t>
      </w:r>
      <w:r>
        <w:rPr>
          <w:rFonts w:ascii="Courier" w:hAnsi="Courier" w:cs="Courier"/>
          <w:b/>
          <w:bCs/>
          <w:sz w:val="15"/>
          <w:szCs w:val="15"/>
        </w:rPr>
        <w:t xml:space="preserve"> GEOGRAFIA</w:t>
      </w:r>
    </w:p>
    <w:p w:rsidR="00AF7D95" w:rsidRDefault="00AF7D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611622" w:rsidRDefault="00611622" w:rsidP="00611622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*** CLASSE DI CONCORSO : 42/A </w:t>
      </w:r>
      <w:r w:rsidR="00AF7D95">
        <w:rPr>
          <w:rFonts w:ascii="Courier" w:hAnsi="Courier" w:cs="Courier"/>
          <w:b/>
          <w:bCs/>
          <w:sz w:val="15"/>
          <w:szCs w:val="15"/>
        </w:rPr>
        <w:t>–</w:t>
      </w:r>
      <w:r>
        <w:rPr>
          <w:rFonts w:ascii="Courier" w:hAnsi="Courier" w:cs="Courier"/>
          <w:b/>
          <w:bCs/>
          <w:sz w:val="15"/>
          <w:szCs w:val="15"/>
        </w:rPr>
        <w:t xml:space="preserve"> INFORMATICA</w:t>
      </w:r>
    </w:p>
    <w:p w:rsidR="00AF7D95" w:rsidRDefault="00AF7D95" w:rsidP="00611622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1A45EE" w:rsidRDefault="002502A8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57/A - SCIENZA DEGLI ALIMENTI</w:t>
      </w:r>
    </w:p>
    <w:p w:rsidR="00AF7D95" w:rsidRPr="00AF7D95" w:rsidRDefault="00AF7D95" w:rsidP="00601EFC">
      <w:pPr>
        <w:jc w:val="both"/>
        <w:rPr>
          <w:i/>
          <w:sz w:val="16"/>
          <w:szCs w:val="16"/>
        </w:rPr>
      </w:pPr>
    </w:p>
    <w:p w:rsidR="001A45EE" w:rsidRDefault="00A234F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*** CLASSE DI CONCORSO : </w:t>
      </w:r>
      <w:r w:rsidR="00611622">
        <w:rPr>
          <w:rFonts w:ascii="Courier" w:hAnsi="Courier" w:cs="Courier"/>
          <w:b/>
          <w:bCs/>
          <w:sz w:val="15"/>
          <w:szCs w:val="15"/>
        </w:rPr>
        <w:t>60/A - SCIENZE NATURALE, CHIMICA, GE., MIC.</w:t>
      </w:r>
    </w:p>
    <w:p w:rsidR="00A234F5" w:rsidRDefault="00A234F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A234F5" w:rsidRDefault="00A234F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72/A - TOPOGRAFIA GENERALE</w:t>
      </w:r>
    </w:p>
    <w:p w:rsidR="00A234F5" w:rsidRDefault="00A234F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A234F5" w:rsidRDefault="006E1378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76/A - TRATTAMENTO TESTI, CALCOLO, CONTABILITA' ELET</w:t>
      </w:r>
      <w:r w:rsidR="00611622">
        <w:rPr>
          <w:rFonts w:ascii="Courier" w:hAnsi="Courier" w:cs="Courier"/>
          <w:b/>
          <w:bCs/>
          <w:sz w:val="15"/>
          <w:szCs w:val="15"/>
        </w:rPr>
        <w:t>.</w:t>
      </w:r>
      <w:r>
        <w:rPr>
          <w:rFonts w:ascii="Courier" w:hAnsi="Courier" w:cs="Courier"/>
          <w:b/>
          <w:bCs/>
          <w:sz w:val="15"/>
          <w:szCs w:val="15"/>
        </w:rPr>
        <w:t xml:space="preserve"> ED APPLICAZIONI GESTIONALI</w:t>
      </w:r>
    </w:p>
    <w:p w:rsidR="00A234F5" w:rsidRDefault="00A234F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1A45EE" w:rsidRDefault="006959FB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*** CLASSE DI CONCORSO : </w:t>
      </w:r>
      <w:r w:rsidR="00821A80">
        <w:rPr>
          <w:rFonts w:ascii="Courier" w:hAnsi="Courier" w:cs="Courier"/>
          <w:b/>
          <w:bCs/>
          <w:sz w:val="15"/>
          <w:szCs w:val="15"/>
        </w:rPr>
        <w:t>A</w:t>
      </w:r>
      <w:r>
        <w:rPr>
          <w:rFonts w:ascii="Courier" w:hAnsi="Courier" w:cs="Courier"/>
          <w:b/>
          <w:bCs/>
          <w:sz w:val="15"/>
          <w:szCs w:val="15"/>
        </w:rPr>
        <w:t>/546</w:t>
      </w:r>
      <w:r w:rsidR="00821A80">
        <w:rPr>
          <w:rFonts w:ascii="Courier" w:hAnsi="Courier" w:cs="Courier"/>
          <w:b/>
          <w:bCs/>
          <w:sz w:val="15"/>
          <w:szCs w:val="15"/>
        </w:rPr>
        <w:t xml:space="preserve"> - LINGUE E CIVILTA' STRANIERE (TEDESCO)</w:t>
      </w:r>
    </w:p>
    <w:p w:rsidR="00821A80" w:rsidRDefault="00821A80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821A80" w:rsidRDefault="006959FB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*** CLASSE DI CONCORSO : </w:t>
      </w:r>
      <w:r w:rsidR="00821A80">
        <w:rPr>
          <w:rFonts w:ascii="Courier" w:hAnsi="Courier" w:cs="Courier"/>
          <w:b/>
          <w:bCs/>
          <w:sz w:val="15"/>
          <w:szCs w:val="15"/>
        </w:rPr>
        <w:t>C</w:t>
      </w:r>
      <w:r>
        <w:rPr>
          <w:rFonts w:ascii="Courier" w:hAnsi="Courier" w:cs="Courier"/>
          <w:b/>
          <w:bCs/>
          <w:sz w:val="15"/>
          <w:szCs w:val="15"/>
        </w:rPr>
        <w:t>/050</w:t>
      </w:r>
      <w:r w:rsidR="00821A80">
        <w:rPr>
          <w:rFonts w:ascii="Courier" w:hAnsi="Courier" w:cs="Courier"/>
          <w:b/>
          <w:bCs/>
          <w:sz w:val="15"/>
          <w:szCs w:val="15"/>
        </w:rPr>
        <w:t xml:space="preserve"> - ESERCITAZIONI AGRARIE</w:t>
      </w:r>
    </w:p>
    <w:p w:rsidR="00821A80" w:rsidRDefault="00821A80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821A80" w:rsidRDefault="00611622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*** CLASSE DI CONCORSO : </w:t>
      </w:r>
      <w:r w:rsidR="00275AC6">
        <w:rPr>
          <w:rFonts w:ascii="Courier" w:hAnsi="Courier" w:cs="Courier"/>
          <w:b/>
          <w:bCs/>
          <w:sz w:val="15"/>
          <w:szCs w:val="15"/>
        </w:rPr>
        <w:t>C</w:t>
      </w:r>
      <w:r>
        <w:rPr>
          <w:rFonts w:ascii="Courier" w:hAnsi="Courier" w:cs="Courier"/>
          <w:b/>
          <w:bCs/>
          <w:sz w:val="15"/>
          <w:szCs w:val="15"/>
        </w:rPr>
        <w:t>/290</w:t>
      </w:r>
      <w:r w:rsidR="00EC1A10">
        <w:rPr>
          <w:rFonts w:ascii="Courier" w:hAnsi="Courier" w:cs="Courier"/>
          <w:b/>
          <w:bCs/>
          <w:sz w:val="15"/>
          <w:szCs w:val="15"/>
        </w:rPr>
        <w:t xml:space="preserve"> – LABORATORIO DI FISICA E FISICA APPLICATA</w:t>
      </w:r>
    </w:p>
    <w:p w:rsidR="00EC1A10" w:rsidRDefault="00EC1A10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EC1A10" w:rsidRDefault="00EC1A10" w:rsidP="00EC1A10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C/300 – LABORATORIO DI INFORMATICA GESTIONALE</w:t>
      </w:r>
    </w:p>
    <w:p w:rsidR="00EC1A10" w:rsidRDefault="00EC1A10" w:rsidP="00EC1A10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EC1A10" w:rsidRPr="00EC1A10" w:rsidRDefault="00EC1A10" w:rsidP="00EC1A10">
      <w:pPr>
        <w:jc w:val="both"/>
        <w:rPr>
          <w:rFonts w:ascii="Courier" w:hAnsi="Courier" w:cs="Courier"/>
          <w:b/>
          <w:bCs/>
          <w:sz w:val="15"/>
          <w:szCs w:val="15"/>
        </w:rPr>
      </w:pPr>
      <w:r w:rsidRPr="00EC1A10">
        <w:rPr>
          <w:rFonts w:ascii="Courier" w:hAnsi="Courier" w:cs="Courier"/>
          <w:b/>
          <w:bCs/>
          <w:sz w:val="15"/>
          <w:szCs w:val="15"/>
        </w:rPr>
        <w:t>*** CLASSE DI CONCORSO : C/320 – LABORATORIO MECCANICO-TECNOLOGICO</w:t>
      </w:r>
    </w:p>
    <w:p w:rsidR="00EC1A10" w:rsidRPr="0031322F" w:rsidRDefault="00EC1A10" w:rsidP="00EC1A10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EC1A10" w:rsidRDefault="00EC1A10" w:rsidP="00EC1A10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C/430 – LABORATORIO EDILIZIA ED ESERC. TOPOGRAFICA</w:t>
      </w:r>
    </w:p>
    <w:p w:rsidR="00EC1A10" w:rsidRDefault="00EC1A10" w:rsidP="00EC1A10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EC1A10" w:rsidRDefault="00EC1A10" w:rsidP="00EC1A10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*** CLASSE DI CONCORSO : C/500 – </w:t>
      </w:r>
      <w:r w:rsidR="00AF7D95">
        <w:rPr>
          <w:rFonts w:ascii="Courier" w:hAnsi="Courier" w:cs="Courier"/>
          <w:b/>
          <w:bCs/>
          <w:sz w:val="15"/>
          <w:szCs w:val="15"/>
        </w:rPr>
        <w:t>T</w:t>
      </w:r>
      <w:r>
        <w:rPr>
          <w:rFonts w:ascii="Courier" w:hAnsi="Courier" w:cs="Courier"/>
          <w:b/>
          <w:bCs/>
          <w:sz w:val="15"/>
          <w:szCs w:val="15"/>
        </w:rPr>
        <w:t>EC. SERVIZI ED ESERCITAZIONE PRATICA DI CUCINA</w:t>
      </w:r>
    </w:p>
    <w:p w:rsidR="00EC1A10" w:rsidRDefault="00EC1A10" w:rsidP="00EC1A10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AF7D95" w:rsidRDefault="00AF7D95" w:rsidP="00AF7D95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C/510 – TEC. SERVIZI ED ESERCITAZIONE PRATICA SALA BAR</w:t>
      </w:r>
    </w:p>
    <w:p w:rsidR="00AF7D95" w:rsidRDefault="00AF7D95" w:rsidP="00AF7D95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AF7D95" w:rsidRDefault="00AF7D95" w:rsidP="00AF7D95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*** CLASSE DI CONCORSO : C/520 – TEC. SERVIZI E PRATICA OPERATIVA</w:t>
      </w:r>
    </w:p>
    <w:p w:rsidR="00AF7D95" w:rsidRDefault="00AF7D95" w:rsidP="00AF7D95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880FFE" w:rsidRDefault="00AF7D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*** CLASSE DI CONCORSO : </w:t>
      </w:r>
      <w:r w:rsidR="005E3A56">
        <w:rPr>
          <w:rFonts w:ascii="Courier" w:hAnsi="Courier" w:cs="Courier"/>
          <w:b/>
          <w:bCs/>
          <w:sz w:val="15"/>
          <w:szCs w:val="15"/>
        </w:rPr>
        <w:t>D</w:t>
      </w:r>
      <w:r>
        <w:rPr>
          <w:rFonts w:ascii="Courier" w:hAnsi="Courier" w:cs="Courier"/>
          <w:b/>
          <w:bCs/>
          <w:sz w:val="15"/>
          <w:szCs w:val="15"/>
        </w:rPr>
        <w:t>/608</w:t>
      </w:r>
      <w:r w:rsidR="005E3A56">
        <w:rPr>
          <w:rFonts w:ascii="Courier" w:hAnsi="Courier" w:cs="Courier"/>
          <w:b/>
          <w:bCs/>
          <w:sz w:val="15"/>
          <w:szCs w:val="15"/>
        </w:rPr>
        <w:t xml:space="preserve"> - ARTE DELLA DECORAZIONE E COTTURA DEI PRODOTTI CERAMIC</w:t>
      </w:r>
      <w:r>
        <w:rPr>
          <w:rFonts w:ascii="Courier" w:hAnsi="Courier" w:cs="Courier"/>
          <w:b/>
          <w:bCs/>
          <w:sz w:val="15"/>
          <w:szCs w:val="15"/>
        </w:rPr>
        <w:t>I</w:t>
      </w:r>
    </w:p>
    <w:p w:rsidR="00880FFE" w:rsidRDefault="00880FFE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880FFE" w:rsidRDefault="00AF7D95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*** CLASSE DI CONCORSO : </w:t>
      </w:r>
      <w:r w:rsidR="005E3A56">
        <w:rPr>
          <w:rFonts w:ascii="Courier" w:hAnsi="Courier" w:cs="Courier"/>
          <w:b/>
          <w:bCs/>
          <w:sz w:val="15"/>
          <w:szCs w:val="15"/>
        </w:rPr>
        <w:t>D</w:t>
      </w:r>
      <w:r>
        <w:rPr>
          <w:rFonts w:ascii="Courier" w:hAnsi="Courier" w:cs="Courier"/>
          <w:b/>
          <w:bCs/>
          <w:sz w:val="15"/>
          <w:szCs w:val="15"/>
        </w:rPr>
        <w:t>/609</w:t>
      </w:r>
      <w:r w:rsidR="005E3A56">
        <w:rPr>
          <w:rFonts w:ascii="Courier" w:hAnsi="Courier" w:cs="Courier"/>
          <w:b/>
          <w:bCs/>
          <w:sz w:val="15"/>
          <w:szCs w:val="15"/>
        </w:rPr>
        <w:t xml:space="preserve"> - ARTE DELLA FORMATURA E FOGGIATURA</w:t>
      </w:r>
    </w:p>
    <w:p w:rsidR="00880FFE" w:rsidRDefault="00880FFE" w:rsidP="00601EFC">
      <w:pPr>
        <w:jc w:val="both"/>
        <w:rPr>
          <w:rFonts w:ascii="Courier" w:hAnsi="Courier" w:cs="Courier"/>
          <w:b/>
          <w:bCs/>
          <w:sz w:val="15"/>
          <w:szCs w:val="15"/>
        </w:rPr>
      </w:pPr>
    </w:p>
    <w:p w:rsidR="00601EFC" w:rsidRPr="00601EFC" w:rsidRDefault="001A45EE" w:rsidP="00601EF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</w:t>
      </w:r>
      <w:r w:rsidR="00601EFC">
        <w:rPr>
          <w:i/>
          <w:sz w:val="22"/>
          <w:szCs w:val="22"/>
        </w:rPr>
        <w:t xml:space="preserve">        </w:t>
      </w:r>
      <w:r w:rsidR="00601EFC" w:rsidRPr="00601EFC">
        <w:rPr>
          <w:i/>
          <w:sz w:val="22"/>
          <w:szCs w:val="22"/>
        </w:rPr>
        <w:t xml:space="preserve">IL </w:t>
      </w:r>
      <w:r w:rsidR="00AF7D95">
        <w:rPr>
          <w:i/>
          <w:sz w:val="22"/>
          <w:szCs w:val="22"/>
        </w:rPr>
        <w:t xml:space="preserve">DIRETTORE </w:t>
      </w:r>
      <w:r w:rsidR="00601EFC">
        <w:rPr>
          <w:i/>
          <w:sz w:val="22"/>
          <w:szCs w:val="22"/>
        </w:rPr>
        <w:t>COORDINATORE</w:t>
      </w:r>
    </w:p>
    <w:p w:rsidR="00601EFC" w:rsidRPr="00601EFC" w:rsidRDefault="00601EFC" w:rsidP="00601EF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</w:t>
      </w:r>
      <w:r w:rsidRPr="00601EFC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Gregorio MERCURIO</w:t>
      </w:r>
    </w:p>
    <w:p w:rsidR="000064D2" w:rsidRPr="00AF7D95" w:rsidRDefault="00601EFC" w:rsidP="00601EFC">
      <w:pPr>
        <w:jc w:val="both"/>
        <w:rPr>
          <w:i/>
          <w:sz w:val="16"/>
          <w:szCs w:val="16"/>
        </w:rPr>
      </w:pPr>
      <w:r>
        <w:rPr>
          <w:i/>
          <w:sz w:val="22"/>
          <w:szCs w:val="22"/>
        </w:rPr>
        <w:t xml:space="preserve">                                                                              </w:t>
      </w:r>
      <w:r w:rsidR="00CE0A0E">
        <w:rPr>
          <w:i/>
          <w:sz w:val="22"/>
          <w:szCs w:val="22"/>
        </w:rPr>
        <w:t xml:space="preserve"> </w:t>
      </w:r>
      <w:r w:rsidRPr="00CE0A0E">
        <w:rPr>
          <w:i/>
          <w:sz w:val="16"/>
          <w:szCs w:val="16"/>
        </w:rPr>
        <w:t xml:space="preserve"> Firma autografa sostituita a mezzo stampa</w:t>
      </w:r>
      <w:r w:rsidR="00CE0A0E" w:rsidRPr="00AF7D95">
        <w:rPr>
          <w:i/>
          <w:sz w:val="16"/>
          <w:szCs w:val="16"/>
        </w:rPr>
        <w:t xml:space="preserve">  </w:t>
      </w:r>
      <w:r w:rsidRPr="00AF7D95">
        <w:rPr>
          <w:i/>
          <w:sz w:val="16"/>
          <w:szCs w:val="16"/>
        </w:rPr>
        <w:t>ex art.3, c.2D.Lgs n.39/93</w:t>
      </w:r>
    </w:p>
    <w:sectPr w:rsidR="000064D2" w:rsidRPr="00AF7D95" w:rsidSect="003658E3">
      <w:headerReference w:type="default" r:id="rId7"/>
      <w:footerReference w:type="default" r:id="rId8"/>
      <w:pgSz w:w="11906" w:h="16838" w:code="9"/>
      <w:pgMar w:top="907" w:right="1134" w:bottom="851" w:left="1134" w:header="709" w:footer="454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A22" w:rsidRDefault="00856A22">
      <w:r>
        <w:separator/>
      </w:r>
    </w:p>
  </w:endnote>
  <w:endnote w:type="continuationSeparator" w:id="0">
    <w:p w:rsidR="00856A22" w:rsidRDefault="00856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77" w:rsidRDefault="00D24B77" w:rsidP="00E2391F">
    <w:pPr>
      <w:pStyle w:val="Pidipagina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</w:pPr>
    <w:r>
      <w:t>Il responsabile dell’istruttoria :</w:t>
    </w:r>
    <w:r w:rsidR="00227C03">
      <w:t xml:space="preserve"> </w:t>
    </w:r>
    <w:r w:rsidR="000942C6">
      <w:t xml:space="preserve">Caroleo Luigi – </w:t>
    </w:r>
    <w:proofErr w:type="spellStart"/>
    <w:r w:rsidR="000942C6">
      <w:t>Tripepi</w:t>
    </w:r>
    <w:proofErr w:type="spellEnd"/>
    <w:r w:rsidR="000942C6">
      <w:t xml:space="preserve"> Demetrio</w:t>
    </w:r>
    <w:r w:rsidR="00AF7D95">
      <w:t xml:space="preserve">- Alessandra </w:t>
    </w:r>
    <w:proofErr w:type="spellStart"/>
    <w:r w:rsidR="00AF7D95">
      <w:t>Ansani</w:t>
    </w:r>
    <w:proofErr w:type="spellEnd"/>
  </w:p>
  <w:p w:rsidR="00D24B77" w:rsidRDefault="00D24B77" w:rsidP="00E2391F">
    <w:pPr>
      <w:pStyle w:val="Pidipagina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</w:pPr>
    <w:r>
      <w:t>Il responsabile del procedimento:</w:t>
    </w:r>
    <w:r w:rsidR="00227C03">
      <w:t xml:space="preserve"> </w:t>
    </w:r>
    <w:r w:rsidR="000942C6">
      <w:t>M</w:t>
    </w:r>
    <w:r w:rsidR="00E9129D">
      <w:t>isiano</w:t>
    </w:r>
    <w:r w:rsidR="000942C6">
      <w:t xml:space="preserve"> </w:t>
    </w:r>
    <w:r w:rsidR="00E9129D">
      <w:t>Domenico</w:t>
    </w:r>
  </w:p>
  <w:p w:rsidR="00D24B77" w:rsidRDefault="00665A7D" w:rsidP="00441CE8">
    <w:pPr>
      <w:pStyle w:val="Pidipagina"/>
      <w:jc w:val="center"/>
    </w:pPr>
    <w:r>
      <w:t>Via Cosenza</w:t>
    </w:r>
    <w:r w:rsidR="00D24B77">
      <w:t>,</w:t>
    </w:r>
    <w:r w:rsidR="00441CE8">
      <w:t xml:space="preserve">  </w:t>
    </w:r>
    <w:r>
      <w:t xml:space="preserve">31  </w:t>
    </w:r>
    <w:r w:rsidR="00D24B77">
      <w:t xml:space="preserve"> 88</w:t>
    </w:r>
    <w:r>
      <w:t>100</w:t>
    </w:r>
    <w:r w:rsidR="00D24B77">
      <w:t xml:space="preserve"> </w:t>
    </w:r>
    <w:r w:rsidR="00441CE8">
      <w:t xml:space="preserve">  </w:t>
    </w:r>
    <w:r w:rsidR="00D24B77">
      <w:t xml:space="preserve"> Catanzaro Lido   </w:t>
    </w:r>
    <w:proofErr w:type="spellStart"/>
    <w:r w:rsidR="00D24B77">
      <w:t>Tel</w:t>
    </w:r>
    <w:proofErr w:type="spellEnd"/>
    <w:r w:rsidR="00D24B77">
      <w:t xml:space="preserve"> 0961</w:t>
    </w:r>
    <w:r w:rsidR="00441CE8">
      <w:t xml:space="preserve"> </w:t>
    </w:r>
    <w:r w:rsidR="00D24B77">
      <w:t>-</w:t>
    </w:r>
    <w:r w:rsidR="00441CE8">
      <w:t xml:space="preserve"> </w:t>
    </w:r>
    <w:r w:rsidR="00D24B77">
      <w:t>739199/200</w:t>
    </w:r>
  </w:p>
  <w:p w:rsidR="00D24B77" w:rsidRPr="00E2391F" w:rsidRDefault="00D24B77" w:rsidP="00441CE8">
    <w:pPr>
      <w:pStyle w:val="Pidipagina"/>
      <w:jc w:val="center"/>
    </w:pPr>
    <w:r w:rsidRPr="00E2391F">
      <w:t>e-mail:</w:t>
    </w:r>
    <w:r>
      <w:t>usp.cz</w:t>
    </w:r>
    <w:r w:rsidRPr="00E2391F">
      <w:t xml:space="preserve"> @istruzione.it -   </w:t>
    </w:r>
    <w:r>
      <w:t xml:space="preserve">P.E.C.: </w:t>
    </w:r>
    <w:hyperlink r:id="rId1" w:history="1">
      <w:r w:rsidRPr="00897557">
        <w:rPr>
          <w:rStyle w:val="Collegamentoipertestuale"/>
        </w:rPr>
        <w:t>uspcz@postacert.istruzione.it</w:t>
      </w:r>
    </w:hyperlink>
    <w:r>
      <w:t xml:space="preserve">   </w:t>
    </w:r>
    <w:r w:rsidRPr="00E2391F">
      <w:t>Sito WEB  http://</w:t>
    </w:r>
    <w:r w:rsidR="00441CE8" w:rsidRPr="00441CE8">
      <w:t xml:space="preserve"> </w:t>
    </w:r>
    <w:r w:rsidR="00441CE8" w:rsidRPr="005E25EA">
      <w:t>istruzione.calabria.it/</w:t>
    </w:r>
    <w:proofErr w:type="spellStart"/>
    <w:r w:rsidR="00441CE8" w:rsidRPr="005E25EA">
      <w:t>catanzaro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A22" w:rsidRDefault="00856A22">
      <w:r>
        <w:separator/>
      </w:r>
    </w:p>
  </w:footnote>
  <w:footnote w:type="continuationSeparator" w:id="0">
    <w:p w:rsidR="00856A22" w:rsidRDefault="00856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77" w:rsidRPr="00D51D20" w:rsidRDefault="00D24B77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3.55pt;margin-top:-17.45pt;width:414pt;height:82.85pt;z-index:1" stroked="f">
          <v:textbox style="mso-next-textbox:#_x0000_s2050">
            <w:txbxContent>
              <w:p w:rsidR="00D24B77" w:rsidRPr="00441CE8" w:rsidRDefault="00D24B77" w:rsidP="00B83EB8">
                <w:pPr>
                  <w:jc w:val="center"/>
                  <w:rPr>
                    <w:rFonts w:ascii="Comic Sans MS" w:hAnsi="Comic Sans MS"/>
                    <w:sz w:val="28"/>
                    <w:szCs w:val="28"/>
                  </w:rPr>
                </w:pPr>
                <w:r w:rsidRPr="00441CE8">
                  <w:rPr>
                    <w:rFonts w:ascii="Comic Sans MS" w:hAnsi="Comic Sans MS"/>
                    <w:sz w:val="28"/>
                    <w:szCs w:val="28"/>
                  </w:rPr>
                  <w:t>Ministero dell’Istruzione, dell’Università e della Ricerca</w:t>
                </w:r>
              </w:p>
              <w:p w:rsidR="00D24B77" w:rsidRPr="00441CE8" w:rsidRDefault="00D24B77" w:rsidP="00B83EB8">
                <w:pPr>
                  <w:jc w:val="center"/>
                  <w:rPr>
                    <w:rFonts w:ascii="Comic Sans MS" w:hAnsi="Comic Sans MS"/>
                    <w:sz w:val="28"/>
                    <w:szCs w:val="28"/>
                  </w:rPr>
                </w:pPr>
                <w:r w:rsidRPr="00441CE8">
                  <w:rPr>
                    <w:rFonts w:ascii="Comic Sans MS" w:hAnsi="Comic Sans MS"/>
                    <w:sz w:val="28"/>
                    <w:szCs w:val="28"/>
                  </w:rPr>
                  <w:t xml:space="preserve">Ufficio Scolastico Regionale per </w:t>
                </w:r>
                <w:smartTag w:uri="urn:schemas-microsoft-com:office:smarttags" w:element="PersonName">
                  <w:smartTagPr>
                    <w:attr w:name="ProductID" w:val="la Calabria"/>
                  </w:smartTagPr>
                  <w:r w:rsidRPr="00441CE8">
                    <w:rPr>
                      <w:rFonts w:ascii="Comic Sans MS" w:hAnsi="Comic Sans MS"/>
                      <w:sz w:val="28"/>
                      <w:szCs w:val="28"/>
                    </w:rPr>
                    <w:t>la Calabria</w:t>
                  </w:r>
                </w:smartTag>
              </w:p>
              <w:p w:rsidR="00D24B77" w:rsidRPr="00441CE8" w:rsidRDefault="00D24B77" w:rsidP="00B83EB8">
                <w:pPr>
                  <w:jc w:val="center"/>
                  <w:rPr>
                    <w:rFonts w:ascii="Comic Sans MS" w:hAnsi="Comic Sans MS"/>
                    <w:sz w:val="28"/>
                    <w:szCs w:val="28"/>
                  </w:rPr>
                </w:pPr>
                <w:r w:rsidRPr="00441CE8">
                  <w:rPr>
                    <w:rFonts w:ascii="Comic Sans MS" w:hAnsi="Comic Sans MS"/>
                    <w:sz w:val="28"/>
                    <w:szCs w:val="28"/>
                  </w:rPr>
                  <w:t xml:space="preserve">Direzione Generale </w:t>
                </w:r>
              </w:p>
              <w:p w:rsidR="00D24B77" w:rsidRPr="00441CE8" w:rsidRDefault="00D24B77" w:rsidP="00253D19">
                <w:pPr>
                  <w:jc w:val="center"/>
                  <w:rPr>
                    <w:rFonts w:ascii="Comic Sans MS" w:hAnsi="Comic Sans MS"/>
                    <w:sz w:val="28"/>
                    <w:szCs w:val="28"/>
                  </w:rPr>
                </w:pPr>
                <w:r w:rsidRPr="00441CE8">
                  <w:rPr>
                    <w:rFonts w:ascii="Comic Sans MS" w:hAnsi="Comic Sans MS"/>
                    <w:sz w:val="28"/>
                    <w:szCs w:val="28"/>
                  </w:rPr>
                  <w:t xml:space="preserve">Ufficio </w:t>
                </w:r>
                <w:r w:rsidR="00441CE8" w:rsidRPr="00441CE8">
                  <w:rPr>
                    <w:rFonts w:ascii="Comic Sans MS" w:hAnsi="Comic Sans MS"/>
                    <w:sz w:val="28"/>
                    <w:szCs w:val="28"/>
                  </w:rPr>
                  <w:t>I</w:t>
                </w:r>
                <w:r w:rsidRPr="00441CE8">
                  <w:rPr>
                    <w:rFonts w:ascii="Comic Sans MS" w:hAnsi="Comic Sans MS"/>
                    <w:sz w:val="28"/>
                    <w:szCs w:val="28"/>
                  </w:rPr>
                  <w:t>I -  Ambito Territoriale di Catanzaro</w:t>
                </w:r>
              </w:p>
            </w:txbxContent>
          </v:textbox>
        </v:shape>
      </w:pict>
    </w:r>
    <w:r w:rsidRPr="00D51D2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81pt">
          <v:imagedata r:id="rId1" o:title="logousr barca1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D133D"/>
    <w:multiLevelType w:val="hybridMultilevel"/>
    <w:tmpl w:val="840C4896"/>
    <w:lvl w:ilvl="0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745"/>
        </w:tabs>
        <w:ind w:left="11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465"/>
        </w:tabs>
        <w:ind w:left="12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185"/>
        </w:tabs>
        <w:ind w:left="13185" w:hanging="360"/>
      </w:pPr>
      <w:rPr>
        <w:rFonts w:ascii="Wingdings" w:hAnsi="Wingdings" w:hint="default"/>
      </w:rPr>
    </w:lvl>
  </w:abstractNum>
  <w:abstractNum w:abstractNumId="1">
    <w:nsid w:val="2D670074"/>
    <w:multiLevelType w:val="hybridMultilevel"/>
    <w:tmpl w:val="A76423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733CCE"/>
    <w:multiLevelType w:val="hybridMultilevel"/>
    <w:tmpl w:val="DE6697F8"/>
    <w:lvl w:ilvl="0" w:tplc="36EA28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202463"/>
    <w:multiLevelType w:val="hybridMultilevel"/>
    <w:tmpl w:val="A7642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CA3BFF"/>
    <w:multiLevelType w:val="hybridMultilevel"/>
    <w:tmpl w:val="C5A25C6C"/>
    <w:lvl w:ilvl="0" w:tplc="31AE4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026B33"/>
    <w:multiLevelType w:val="hybridMultilevel"/>
    <w:tmpl w:val="A4304B3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6BB"/>
    <w:rsid w:val="00005D89"/>
    <w:rsid w:val="000064D2"/>
    <w:rsid w:val="00025D10"/>
    <w:rsid w:val="00046DB6"/>
    <w:rsid w:val="00052E77"/>
    <w:rsid w:val="000572C8"/>
    <w:rsid w:val="000675EE"/>
    <w:rsid w:val="00073AB1"/>
    <w:rsid w:val="0007635B"/>
    <w:rsid w:val="000806E8"/>
    <w:rsid w:val="00080B7E"/>
    <w:rsid w:val="00085805"/>
    <w:rsid w:val="000875EE"/>
    <w:rsid w:val="00093143"/>
    <w:rsid w:val="00093DB2"/>
    <w:rsid w:val="000942C6"/>
    <w:rsid w:val="00094617"/>
    <w:rsid w:val="000A6A43"/>
    <w:rsid w:val="000B75C1"/>
    <w:rsid w:val="000C1559"/>
    <w:rsid w:val="000D0CEF"/>
    <w:rsid w:val="000D470A"/>
    <w:rsid w:val="000E08B0"/>
    <w:rsid w:val="000F61BC"/>
    <w:rsid w:val="00102E16"/>
    <w:rsid w:val="00140DFA"/>
    <w:rsid w:val="001456DF"/>
    <w:rsid w:val="0016748A"/>
    <w:rsid w:val="00181E23"/>
    <w:rsid w:val="001829EC"/>
    <w:rsid w:val="00190B38"/>
    <w:rsid w:val="001937FE"/>
    <w:rsid w:val="001A24AD"/>
    <w:rsid w:val="001A45EE"/>
    <w:rsid w:val="001A4B06"/>
    <w:rsid w:val="001A6EAA"/>
    <w:rsid w:val="001B1E8D"/>
    <w:rsid w:val="002129D7"/>
    <w:rsid w:val="0022329D"/>
    <w:rsid w:val="00227C03"/>
    <w:rsid w:val="00230B5B"/>
    <w:rsid w:val="00236CE8"/>
    <w:rsid w:val="00237446"/>
    <w:rsid w:val="00243919"/>
    <w:rsid w:val="00244C55"/>
    <w:rsid w:val="00244C7B"/>
    <w:rsid w:val="002502A8"/>
    <w:rsid w:val="00253D19"/>
    <w:rsid w:val="002724F0"/>
    <w:rsid w:val="00275AC6"/>
    <w:rsid w:val="002774B2"/>
    <w:rsid w:val="00285130"/>
    <w:rsid w:val="00285495"/>
    <w:rsid w:val="00292F8E"/>
    <w:rsid w:val="002A00D5"/>
    <w:rsid w:val="002A7407"/>
    <w:rsid w:val="002C5D06"/>
    <w:rsid w:val="002D1792"/>
    <w:rsid w:val="002F1DC9"/>
    <w:rsid w:val="002F4656"/>
    <w:rsid w:val="002F46B8"/>
    <w:rsid w:val="003020A1"/>
    <w:rsid w:val="0030356F"/>
    <w:rsid w:val="0031322F"/>
    <w:rsid w:val="003165F6"/>
    <w:rsid w:val="00323819"/>
    <w:rsid w:val="00323A2E"/>
    <w:rsid w:val="0033426F"/>
    <w:rsid w:val="003347CF"/>
    <w:rsid w:val="003405CC"/>
    <w:rsid w:val="00340C09"/>
    <w:rsid w:val="0035011F"/>
    <w:rsid w:val="00352973"/>
    <w:rsid w:val="00353B89"/>
    <w:rsid w:val="00361894"/>
    <w:rsid w:val="003649E6"/>
    <w:rsid w:val="003658E3"/>
    <w:rsid w:val="00373D04"/>
    <w:rsid w:val="00393C6F"/>
    <w:rsid w:val="003A262B"/>
    <w:rsid w:val="003B5B2D"/>
    <w:rsid w:val="003C5E5D"/>
    <w:rsid w:val="003D7D71"/>
    <w:rsid w:val="003F120E"/>
    <w:rsid w:val="003F14DF"/>
    <w:rsid w:val="003F60E5"/>
    <w:rsid w:val="00411AFD"/>
    <w:rsid w:val="0041246C"/>
    <w:rsid w:val="004268F2"/>
    <w:rsid w:val="0043244E"/>
    <w:rsid w:val="00435E82"/>
    <w:rsid w:val="00441CE8"/>
    <w:rsid w:val="00446E5A"/>
    <w:rsid w:val="004637A6"/>
    <w:rsid w:val="00465789"/>
    <w:rsid w:val="00467499"/>
    <w:rsid w:val="00492BE7"/>
    <w:rsid w:val="004B4A61"/>
    <w:rsid w:val="004C4DC6"/>
    <w:rsid w:val="004D03CF"/>
    <w:rsid w:val="004D3AB6"/>
    <w:rsid w:val="005013D4"/>
    <w:rsid w:val="00503F48"/>
    <w:rsid w:val="00517925"/>
    <w:rsid w:val="00525DA1"/>
    <w:rsid w:val="0054041C"/>
    <w:rsid w:val="00556026"/>
    <w:rsid w:val="0055647C"/>
    <w:rsid w:val="00561F58"/>
    <w:rsid w:val="00563C9D"/>
    <w:rsid w:val="005664B2"/>
    <w:rsid w:val="00576F92"/>
    <w:rsid w:val="005879EB"/>
    <w:rsid w:val="00590B44"/>
    <w:rsid w:val="00591513"/>
    <w:rsid w:val="005B0670"/>
    <w:rsid w:val="005B08D1"/>
    <w:rsid w:val="005B3C8B"/>
    <w:rsid w:val="005B466E"/>
    <w:rsid w:val="005B47FF"/>
    <w:rsid w:val="005C64B6"/>
    <w:rsid w:val="005D564F"/>
    <w:rsid w:val="005E3A56"/>
    <w:rsid w:val="005F06BE"/>
    <w:rsid w:val="005F3E99"/>
    <w:rsid w:val="00601EFC"/>
    <w:rsid w:val="006107A1"/>
    <w:rsid w:val="006111F5"/>
    <w:rsid w:val="00611622"/>
    <w:rsid w:val="00623315"/>
    <w:rsid w:val="00627A72"/>
    <w:rsid w:val="00632B2D"/>
    <w:rsid w:val="00634443"/>
    <w:rsid w:val="006346BB"/>
    <w:rsid w:val="0064111C"/>
    <w:rsid w:val="00654BAC"/>
    <w:rsid w:val="006602FC"/>
    <w:rsid w:val="00665A7D"/>
    <w:rsid w:val="006840C8"/>
    <w:rsid w:val="00693639"/>
    <w:rsid w:val="0069510B"/>
    <w:rsid w:val="006959FB"/>
    <w:rsid w:val="006A3976"/>
    <w:rsid w:val="006B36EF"/>
    <w:rsid w:val="006C2DDB"/>
    <w:rsid w:val="006C4342"/>
    <w:rsid w:val="006C6C7B"/>
    <w:rsid w:val="006D3ADA"/>
    <w:rsid w:val="006D7199"/>
    <w:rsid w:val="006E1378"/>
    <w:rsid w:val="006E4427"/>
    <w:rsid w:val="006E5274"/>
    <w:rsid w:val="006E6D4D"/>
    <w:rsid w:val="006F208B"/>
    <w:rsid w:val="006F27EA"/>
    <w:rsid w:val="00700BDB"/>
    <w:rsid w:val="00702138"/>
    <w:rsid w:val="00707AE5"/>
    <w:rsid w:val="00711623"/>
    <w:rsid w:val="00715AA4"/>
    <w:rsid w:val="00717713"/>
    <w:rsid w:val="007255EB"/>
    <w:rsid w:val="00744B94"/>
    <w:rsid w:val="00750331"/>
    <w:rsid w:val="00766E9A"/>
    <w:rsid w:val="007725EF"/>
    <w:rsid w:val="007862F0"/>
    <w:rsid w:val="00793D48"/>
    <w:rsid w:val="007B4916"/>
    <w:rsid w:val="007B6F5C"/>
    <w:rsid w:val="007C3C20"/>
    <w:rsid w:val="007E4906"/>
    <w:rsid w:val="007F3B32"/>
    <w:rsid w:val="007F724A"/>
    <w:rsid w:val="008007CF"/>
    <w:rsid w:val="00802B10"/>
    <w:rsid w:val="00805663"/>
    <w:rsid w:val="008059C3"/>
    <w:rsid w:val="00815146"/>
    <w:rsid w:val="00821A80"/>
    <w:rsid w:val="008522A4"/>
    <w:rsid w:val="00856A22"/>
    <w:rsid w:val="00857DE1"/>
    <w:rsid w:val="00861BE7"/>
    <w:rsid w:val="00866B20"/>
    <w:rsid w:val="00870237"/>
    <w:rsid w:val="00880FFE"/>
    <w:rsid w:val="00886335"/>
    <w:rsid w:val="008B104B"/>
    <w:rsid w:val="008B4539"/>
    <w:rsid w:val="008B56FA"/>
    <w:rsid w:val="008C75BD"/>
    <w:rsid w:val="008D6982"/>
    <w:rsid w:val="008D6EEC"/>
    <w:rsid w:val="008E27F2"/>
    <w:rsid w:val="008E68BD"/>
    <w:rsid w:val="008F3E37"/>
    <w:rsid w:val="008F5BE5"/>
    <w:rsid w:val="0091125D"/>
    <w:rsid w:val="00914854"/>
    <w:rsid w:val="00932830"/>
    <w:rsid w:val="00932D4E"/>
    <w:rsid w:val="00940E73"/>
    <w:rsid w:val="00941629"/>
    <w:rsid w:val="0095035A"/>
    <w:rsid w:val="00951E0E"/>
    <w:rsid w:val="00956C3D"/>
    <w:rsid w:val="009746EA"/>
    <w:rsid w:val="00983A1D"/>
    <w:rsid w:val="00992823"/>
    <w:rsid w:val="00997ACB"/>
    <w:rsid w:val="009A5B92"/>
    <w:rsid w:val="009A7FAB"/>
    <w:rsid w:val="009C4C13"/>
    <w:rsid w:val="009C64E8"/>
    <w:rsid w:val="009C7AB9"/>
    <w:rsid w:val="009D1DEE"/>
    <w:rsid w:val="009F2F28"/>
    <w:rsid w:val="009F7D77"/>
    <w:rsid w:val="00A12A0D"/>
    <w:rsid w:val="00A22533"/>
    <w:rsid w:val="00A234F5"/>
    <w:rsid w:val="00A378EE"/>
    <w:rsid w:val="00A41504"/>
    <w:rsid w:val="00A5300D"/>
    <w:rsid w:val="00A65256"/>
    <w:rsid w:val="00A81F8A"/>
    <w:rsid w:val="00A82E72"/>
    <w:rsid w:val="00A851F6"/>
    <w:rsid w:val="00A87732"/>
    <w:rsid w:val="00AB0DDF"/>
    <w:rsid w:val="00AB56F9"/>
    <w:rsid w:val="00AC3CED"/>
    <w:rsid w:val="00AD10F1"/>
    <w:rsid w:val="00AF7D95"/>
    <w:rsid w:val="00B05EDC"/>
    <w:rsid w:val="00B101B6"/>
    <w:rsid w:val="00B15013"/>
    <w:rsid w:val="00B22F0C"/>
    <w:rsid w:val="00B26E57"/>
    <w:rsid w:val="00B3156B"/>
    <w:rsid w:val="00B3229C"/>
    <w:rsid w:val="00B358AE"/>
    <w:rsid w:val="00B72432"/>
    <w:rsid w:val="00B80E96"/>
    <w:rsid w:val="00B83EB8"/>
    <w:rsid w:val="00B934B1"/>
    <w:rsid w:val="00B942DB"/>
    <w:rsid w:val="00BB62AA"/>
    <w:rsid w:val="00BC47B5"/>
    <w:rsid w:val="00BC6335"/>
    <w:rsid w:val="00BD1150"/>
    <w:rsid w:val="00BE4557"/>
    <w:rsid w:val="00BE5064"/>
    <w:rsid w:val="00BE5F00"/>
    <w:rsid w:val="00BE6EF4"/>
    <w:rsid w:val="00BE70FB"/>
    <w:rsid w:val="00BE7D97"/>
    <w:rsid w:val="00BF4699"/>
    <w:rsid w:val="00C03286"/>
    <w:rsid w:val="00C129E9"/>
    <w:rsid w:val="00C132D0"/>
    <w:rsid w:val="00C22B44"/>
    <w:rsid w:val="00C35CA5"/>
    <w:rsid w:val="00C55DB2"/>
    <w:rsid w:val="00C613CC"/>
    <w:rsid w:val="00C6221B"/>
    <w:rsid w:val="00C633CB"/>
    <w:rsid w:val="00C63ECF"/>
    <w:rsid w:val="00C7034D"/>
    <w:rsid w:val="00C71296"/>
    <w:rsid w:val="00C72ADD"/>
    <w:rsid w:val="00C74A70"/>
    <w:rsid w:val="00CA170F"/>
    <w:rsid w:val="00CA1B1D"/>
    <w:rsid w:val="00CA7AC6"/>
    <w:rsid w:val="00CB481A"/>
    <w:rsid w:val="00CC109F"/>
    <w:rsid w:val="00CC5576"/>
    <w:rsid w:val="00CE0A0E"/>
    <w:rsid w:val="00CE16E3"/>
    <w:rsid w:val="00CE40DA"/>
    <w:rsid w:val="00D010E3"/>
    <w:rsid w:val="00D21209"/>
    <w:rsid w:val="00D21E6A"/>
    <w:rsid w:val="00D24B77"/>
    <w:rsid w:val="00D31FD2"/>
    <w:rsid w:val="00D369FE"/>
    <w:rsid w:val="00D4145D"/>
    <w:rsid w:val="00D51D20"/>
    <w:rsid w:val="00D60F0C"/>
    <w:rsid w:val="00D64B9B"/>
    <w:rsid w:val="00D7033F"/>
    <w:rsid w:val="00D95D7B"/>
    <w:rsid w:val="00D974C8"/>
    <w:rsid w:val="00DA3EB0"/>
    <w:rsid w:val="00DC4E7E"/>
    <w:rsid w:val="00DD4313"/>
    <w:rsid w:val="00E006DB"/>
    <w:rsid w:val="00E15FEB"/>
    <w:rsid w:val="00E20BAB"/>
    <w:rsid w:val="00E2391F"/>
    <w:rsid w:val="00E30CAF"/>
    <w:rsid w:val="00E3156D"/>
    <w:rsid w:val="00E410B5"/>
    <w:rsid w:val="00E47037"/>
    <w:rsid w:val="00E47D03"/>
    <w:rsid w:val="00E51074"/>
    <w:rsid w:val="00E61E64"/>
    <w:rsid w:val="00E81BF2"/>
    <w:rsid w:val="00E9129D"/>
    <w:rsid w:val="00E92175"/>
    <w:rsid w:val="00EA3514"/>
    <w:rsid w:val="00EA3F96"/>
    <w:rsid w:val="00EB3EC8"/>
    <w:rsid w:val="00EC1A10"/>
    <w:rsid w:val="00EC4874"/>
    <w:rsid w:val="00ED7D85"/>
    <w:rsid w:val="00EE1796"/>
    <w:rsid w:val="00EE2592"/>
    <w:rsid w:val="00EE4DF1"/>
    <w:rsid w:val="00EF75B4"/>
    <w:rsid w:val="00F1544A"/>
    <w:rsid w:val="00F25041"/>
    <w:rsid w:val="00F30358"/>
    <w:rsid w:val="00F4599B"/>
    <w:rsid w:val="00F6180F"/>
    <w:rsid w:val="00F62163"/>
    <w:rsid w:val="00F727D7"/>
    <w:rsid w:val="00F7479C"/>
    <w:rsid w:val="00F863E4"/>
    <w:rsid w:val="00FA101C"/>
    <w:rsid w:val="00FA2CA0"/>
    <w:rsid w:val="00FA3291"/>
    <w:rsid w:val="00FA5655"/>
    <w:rsid w:val="00FC2AAE"/>
    <w:rsid w:val="00FC5509"/>
    <w:rsid w:val="00FD4F35"/>
    <w:rsid w:val="00FF3C26"/>
    <w:rsid w:val="00FF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A5B92"/>
    <w:pPr>
      <w:widowControl w:val="0"/>
      <w:overflowPunct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qFormat/>
    <w:rsid w:val="00D4145D"/>
    <w:pPr>
      <w:keepNext/>
      <w:ind w:left="360"/>
      <w:jc w:val="center"/>
      <w:outlineLvl w:val="0"/>
    </w:pPr>
    <w:rPr>
      <w:rFonts w:ascii="Arial" w:hAnsi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9503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35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5035A"/>
    <w:rPr>
      <w:color w:val="0000FF"/>
      <w:u w:val="single"/>
    </w:rPr>
  </w:style>
  <w:style w:type="paragraph" w:styleId="Rientrocorpodeltesto">
    <w:name w:val="Body Text Indent"/>
    <w:basedOn w:val="Normale"/>
    <w:rsid w:val="00D4145D"/>
    <w:pPr>
      <w:ind w:left="360"/>
      <w:jc w:val="both"/>
    </w:pPr>
    <w:rPr>
      <w:rFonts w:ascii="Arial" w:hAnsi="Arial"/>
    </w:rPr>
  </w:style>
  <w:style w:type="paragraph" w:styleId="Corpotesto">
    <w:name w:val="Corpo testo"/>
    <w:basedOn w:val="Normale"/>
    <w:rsid w:val="00D4145D"/>
    <w:pPr>
      <w:jc w:val="both"/>
    </w:pPr>
    <w:rPr>
      <w:rFonts w:ascii="Arial" w:hAnsi="Arial"/>
    </w:rPr>
  </w:style>
  <w:style w:type="paragraph" w:styleId="Testofumetto">
    <w:name w:val="Balloon Text"/>
    <w:basedOn w:val="Normale"/>
    <w:semiHidden/>
    <w:rsid w:val="00997ACB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CB481A"/>
    <w:pPr>
      <w:shd w:val="clear" w:color="auto" w:fill="000080"/>
    </w:pPr>
    <w:rPr>
      <w:rFonts w:ascii="Tahoma" w:hAnsi="Tahoma" w:cs="Tahoma"/>
    </w:rPr>
  </w:style>
  <w:style w:type="character" w:styleId="Enfasigrassetto">
    <w:name w:val="Strong"/>
    <w:qFormat/>
    <w:rsid w:val="00093143"/>
    <w:rPr>
      <w:b/>
      <w:bCs/>
    </w:rPr>
  </w:style>
  <w:style w:type="character" w:styleId="Enfasicorsivo">
    <w:name w:val="Emphasis"/>
    <w:qFormat/>
    <w:rsid w:val="00A22533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spcz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m1149\Desktop\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3173</CharactersWithSpaces>
  <SharedDoc>false</SharedDoc>
  <HLinks>
    <vt:vector size="6" baseType="variant">
      <vt:variant>
        <vt:i4>5963814</vt:i4>
      </vt:variant>
      <vt:variant>
        <vt:i4>0</vt:i4>
      </vt:variant>
      <vt:variant>
        <vt:i4>0</vt:i4>
      </vt:variant>
      <vt:variant>
        <vt:i4>5</vt:i4>
      </vt:variant>
      <vt:variant>
        <vt:lpwstr>mailto:uspcz@postacert.istruzione.it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user</cp:lastModifiedBy>
  <cp:revision>2</cp:revision>
  <cp:lastPrinted>2016-09-09T09:18:00Z</cp:lastPrinted>
  <dcterms:created xsi:type="dcterms:W3CDTF">2016-09-09T17:27:00Z</dcterms:created>
  <dcterms:modified xsi:type="dcterms:W3CDTF">2016-09-09T17:27:00Z</dcterms:modified>
</cp:coreProperties>
</file>